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4D" w:rsidRPr="00DC4E74" w:rsidRDefault="00D0464D" w:rsidP="00DC4E74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C4E74">
        <w:rPr>
          <w:rFonts w:ascii="Times New Roman" w:hAnsi="Times New Roman"/>
          <w:b/>
          <w:sz w:val="28"/>
          <w:szCs w:val="28"/>
        </w:rPr>
        <w:t>Положение об общественных лесных инспекторах Комитета лесного хозяйства Московской области</w:t>
      </w:r>
    </w:p>
    <w:p w:rsidR="00D0464D" w:rsidRPr="00DC4E7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0464D" w:rsidRPr="00837FC4" w:rsidRDefault="00D0464D" w:rsidP="000E61E3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Настоящее Положение устанавливает основы правового регулирования деятельности общественных лесных инспекторов Комитета лесного хозяйства Московской области порядок наделения гражданина статусом общественного лесного инспектора и определяет возможные формы их взаимодействия с органами исполнительной власти, уполномоченным в сфере лесных отношений.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0464D" w:rsidRPr="00837FC4" w:rsidRDefault="00D0464D" w:rsidP="00DC4E74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I Общие положения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1.</w:t>
      </w:r>
      <w:r w:rsidRPr="00837FC4">
        <w:rPr>
          <w:rFonts w:ascii="Times New Roman" w:hAnsi="Times New Roman"/>
          <w:sz w:val="28"/>
          <w:szCs w:val="28"/>
        </w:rPr>
        <w:tab/>
        <w:t>Настоящее Положение определяет принципы и порядок привлечения граждан к сотрудничеству в качестве общественных лесных инспекторов, осуществляющих свою деятельность на территории Московской области.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2.</w:t>
      </w:r>
      <w:r w:rsidRPr="00837FC4">
        <w:rPr>
          <w:rFonts w:ascii="Times New Roman" w:hAnsi="Times New Roman"/>
          <w:sz w:val="28"/>
          <w:szCs w:val="28"/>
        </w:rPr>
        <w:tab/>
        <w:t>Общественный лесной инспектор Комитета лесного хозяйства Московской области (далее – общественный лесной инспектор), - гражданин, изъявивший желание оказывать помощь в охране лесов от различных нарушений лесного законодательства, и привлекаемый к сотрудничеству на добровольной, гласной и безвозмездной основе в порядке, установленном настоящим Положением.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3.</w:t>
      </w:r>
      <w:r w:rsidRPr="00837FC4">
        <w:rPr>
          <w:rFonts w:ascii="Times New Roman" w:hAnsi="Times New Roman"/>
          <w:sz w:val="28"/>
          <w:szCs w:val="28"/>
        </w:rPr>
        <w:tab/>
        <w:t>Правовую основу деятельности по привлечению граждан к сотрудничеству с государственными лесными инспекторами определяет Конституция Российской Федерации, Лесной кодекс Российской Федерации, Федеральный закон в области охраны окружающей среды, Закон Московской области «Об использовании лесов на территории Московской области», а также настоящее Положение.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4.</w:t>
      </w:r>
      <w:r w:rsidRPr="00837FC4">
        <w:rPr>
          <w:rFonts w:ascii="Times New Roman" w:hAnsi="Times New Roman"/>
          <w:sz w:val="28"/>
          <w:szCs w:val="28"/>
        </w:rPr>
        <w:tab/>
        <w:t>Общественные лесные инспекторы являются внештатными лесными инспекторами Комитета лесного хозяйства Московской области.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5.</w:t>
      </w:r>
      <w:r w:rsidRPr="00837FC4">
        <w:rPr>
          <w:rFonts w:ascii="Times New Roman" w:hAnsi="Times New Roman"/>
          <w:sz w:val="28"/>
          <w:szCs w:val="28"/>
        </w:rPr>
        <w:tab/>
        <w:t>Деятельность общественной общественных лесных инспекторов осуществляется на основе принципов законности, гуманности, гласности, соблюдения прав человека, уважения личности.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0464D" w:rsidRPr="00837FC4" w:rsidRDefault="00D0464D" w:rsidP="00DC4E74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II Основные направления деятельности общественных лесных инспекторов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6.</w:t>
      </w:r>
      <w:r w:rsidRPr="00837FC4">
        <w:rPr>
          <w:rFonts w:ascii="Times New Roman" w:hAnsi="Times New Roman"/>
          <w:sz w:val="28"/>
          <w:szCs w:val="28"/>
        </w:rPr>
        <w:tab/>
        <w:t>Общественные лесные инспекторы привлекаются к сотрудничеству по следующим направлениям деятельности: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1)</w:t>
      </w:r>
      <w:r w:rsidRPr="00837FC4">
        <w:rPr>
          <w:rFonts w:ascii="Times New Roman" w:hAnsi="Times New Roman"/>
          <w:sz w:val="28"/>
          <w:szCs w:val="28"/>
        </w:rPr>
        <w:tab/>
        <w:t>предотвращение и пресечение нарушений лесного законодательства в форме: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а) участие совместного с государственными лесными инспекторами в патрулированиях, рейдовых мероприятиях, проверках территорий, а также деятельности физических и юридических лиц;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б) самостоятельное и добровольно наблюдение за действиями использующих леса и пребывающих в лесах лиц и незамедлительное информирование государственных лесных инспекторов в случае обнаружения признаков нарушения законодательства;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 xml:space="preserve"> в) ведение разъяснительной работы с населением и лицами, пребывающими в лесах, с целью побуждения к соблюдению норм лесного законодательства и правил пожарной безопасности в лесах;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2)</w:t>
      </w:r>
      <w:r w:rsidRPr="00837FC4">
        <w:rPr>
          <w:rFonts w:ascii="Times New Roman" w:hAnsi="Times New Roman"/>
          <w:sz w:val="28"/>
          <w:szCs w:val="28"/>
        </w:rPr>
        <w:tab/>
        <w:t>участие в проведении санитарно-оздоровительных, лесовосстановительных, противопожарных мероприятий (акции по уборке мусора, посадке деревьев и т.д.);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3)</w:t>
      </w:r>
      <w:r w:rsidRPr="00837FC4">
        <w:rPr>
          <w:rFonts w:ascii="Times New Roman" w:hAnsi="Times New Roman"/>
          <w:sz w:val="28"/>
          <w:szCs w:val="28"/>
        </w:rPr>
        <w:tab/>
        <w:t>направление предложений директору соответствующего филиала ГКУ МО «Мособллес» (далее – Филиал) по совершенствованию контрольно-надзорной деятельности;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4)</w:t>
      </w:r>
      <w:r w:rsidRPr="00837FC4">
        <w:rPr>
          <w:rFonts w:ascii="Times New Roman" w:hAnsi="Times New Roman"/>
          <w:sz w:val="28"/>
          <w:szCs w:val="28"/>
        </w:rPr>
        <w:tab/>
        <w:t xml:space="preserve">направление предложений председателю Комитета лесного хозяйства Московской области по совершенствованию законодательства, регулирующего вопросы осуществления федерального государственного лесного надзора (лесной охраны); 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5)</w:t>
      </w:r>
      <w:r w:rsidRPr="00837FC4">
        <w:rPr>
          <w:rFonts w:ascii="Times New Roman" w:hAnsi="Times New Roman"/>
          <w:sz w:val="28"/>
          <w:szCs w:val="28"/>
        </w:rPr>
        <w:tab/>
        <w:t>участие в иных мероприятиях, если оно не противоречит законодательству Российской Федерации и Московской области и не создает угрозу жизни и здоровью общественного лесного инспектора.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7. Общественные лесные инспектора осуществляют свою деятельность под непосредственным руководством государственных лесных инспекторов в порядке, установленном настоящим Положением.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 xml:space="preserve">Мероприятия, предусмотренные подпунктами «б» и «в» пункта 1 части 7 настоящего Положения, осуществляются государственными лесными инспекторами самостоятельно с условием уведомления сотрудника Филиала, курирующего деятельность государственного лесного инспектора.  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0464D" w:rsidRPr="00837FC4" w:rsidRDefault="00D0464D" w:rsidP="00DC4E74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III Порядок получения гражданином статуса общественного лесного инспектора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8.</w:t>
      </w:r>
      <w:r w:rsidRPr="00837FC4">
        <w:rPr>
          <w:rFonts w:ascii="Times New Roman" w:hAnsi="Times New Roman"/>
          <w:sz w:val="28"/>
          <w:szCs w:val="28"/>
        </w:rPr>
        <w:tab/>
        <w:t>Подбор общественных лесных инспекторов осуществляется из числа принципиальных совершеннолетних граждан, придерживающихся активной жизненной позиции, непримиримых к различным нарушениям существующего законодательства и нарушителям их совершающих, и не боящихся их отстаивать в различных ситуациях, состояние здоровья которых позволяет осуществлять деятельность общественного лесного инспектора.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9.</w:t>
      </w:r>
      <w:r w:rsidRPr="00837FC4">
        <w:rPr>
          <w:rFonts w:ascii="Times New Roman" w:hAnsi="Times New Roman"/>
          <w:sz w:val="28"/>
          <w:szCs w:val="28"/>
        </w:rPr>
        <w:tab/>
        <w:t xml:space="preserve">Для рассмотрения вопроса о </w:t>
      </w:r>
      <w:r>
        <w:rPr>
          <w:rFonts w:ascii="Times New Roman" w:hAnsi="Times New Roman"/>
          <w:sz w:val="28"/>
          <w:szCs w:val="28"/>
        </w:rPr>
        <w:t>присвоении</w:t>
      </w:r>
      <w:r w:rsidRPr="00837FC4">
        <w:rPr>
          <w:rFonts w:ascii="Times New Roman" w:hAnsi="Times New Roman"/>
          <w:sz w:val="28"/>
          <w:szCs w:val="28"/>
        </w:rPr>
        <w:t xml:space="preserve"> гражданину статуса общественного лесного инспектора он представляет в Филиал следующие документы: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1)</w:t>
      </w:r>
      <w:r w:rsidRPr="00837FC4">
        <w:rPr>
          <w:rFonts w:ascii="Times New Roman" w:hAnsi="Times New Roman"/>
          <w:sz w:val="28"/>
          <w:szCs w:val="28"/>
        </w:rPr>
        <w:tab/>
        <w:t xml:space="preserve">заявление в произвольной форме на имя </w:t>
      </w:r>
      <w:r>
        <w:rPr>
          <w:rFonts w:ascii="Times New Roman" w:hAnsi="Times New Roman"/>
          <w:sz w:val="28"/>
          <w:szCs w:val="28"/>
        </w:rPr>
        <w:t>председателя Комитета лесного хозяйства Московской области</w:t>
      </w:r>
      <w:r w:rsidRPr="00837FC4">
        <w:rPr>
          <w:rFonts w:ascii="Times New Roman" w:hAnsi="Times New Roman"/>
          <w:sz w:val="28"/>
          <w:szCs w:val="28"/>
        </w:rPr>
        <w:t xml:space="preserve"> о его зачислении общественным лесным инспектором, в котором в обязательном порядке декларирует отсутствие неснятой или непогашенной судимости, а также отношений (родственных, трудовых и т.д.) с лицами, использующими леса на территории Московской области.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2)</w:t>
      </w:r>
      <w:r w:rsidRPr="00837FC4">
        <w:rPr>
          <w:rFonts w:ascii="Times New Roman" w:hAnsi="Times New Roman"/>
          <w:sz w:val="28"/>
          <w:szCs w:val="28"/>
        </w:rPr>
        <w:tab/>
        <w:t>Анкету по форме, утвержденной ГКУ МО «Мособллес», в которой он указывают свою фамилию, имя, отчество, дату и место рождения, гражданство, семейное положение, паспортные данные, образование, сведения о месте работы или учебы, адрес места жительства и контактный телефон;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3)</w:t>
      </w:r>
      <w:r w:rsidRPr="00837FC4">
        <w:rPr>
          <w:rFonts w:ascii="Times New Roman" w:hAnsi="Times New Roman"/>
          <w:sz w:val="28"/>
          <w:szCs w:val="28"/>
        </w:rPr>
        <w:tab/>
        <w:t xml:space="preserve">Две матовые фотографии размером 3 х </w:t>
      </w:r>
      <w:smartTag w:uri="urn:schemas-microsoft-com:office:smarttags" w:element="metricconverter">
        <w:smartTagPr>
          <w:attr w:name="ProductID" w:val="4 см"/>
        </w:smartTagPr>
        <w:r w:rsidRPr="00837FC4">
          <w:rPr>
            <w:rFonts w:ascii="Times New Roman" w:hAnsi="Times New Roman"/>
            <w:sz w:val="28"/>
            <w:szCs w:val="28"/>
          </w:rPr>
          <w:t>4 см</w:t>
        </w:r>
      </w:smartTag>
      <w:r w:rsidRPr="00837FC4">
        <w:rPr>
          <w:rFonts w:ascii="Times New Roman" w:hAnsi="Times New Roman"/>
          <w:sz w:val="28"/>
          <w:szCs w:val="28"/>
        </w:rPr>
        <w:t>;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4)</w:t>
      </w:r>
      <w:r w:rsidRPr="00837FC4">
        <w:rPr>
          <w:rFonts w:ascii="Times New Roman" w:hAnsi="Times New Roman"/>
          <w:sz w:val="28"/>
          <w:szCs w:val="28"/>
        </w:rPr>
        <w:tab/>
        <w:t>Ксерокопии заполненных страниц паспорта гражданина Российской Федерации.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10.</w:t>
      </w:r>
      <w:r w:rsidRPr="00837FC4">
        <w:rPr>
          <w:rFonts w:ascii="Times New Roman" w:hAnsi="Times New Roman"/>
          <w:sz w:val="28"/>
          <w:szCs w:val="28"/>
        </w:rPr>
        <w:tab/>
        <w:t>На основании полученной информации руководитель Филиала принимает решение по кандидатуре общественного лесного инспектора. В случае принятия положительного решения, в Филиале проводится обучение кандидата в общественные лесные инспекторы по учебной программе, подготовленной совместно с федеральным государственным бюджетным образовательным учреждением высшего профессионального образования «Московский государственный университет леса»и проверка полученных знаний (в форме тестирования).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11.</w:t>
      </w:r>
      <w:r w:rsidRPr="00837FC4">
        <w:rPr>
          <w:rFonts w:ascii="Times New Roman" w:hAnsi="Times New Roman"/>
          <w:sz w:val="28"/>
          <w:szCs w:val="28"/>
        </w:rPr>
        <w:tab/>
        <w:t>После успешного прохождения тестирования материалы с резолюцией руководителя Филиала передаются в Управление по работе с территориями Комитета</w:t>
      </w:r>
      <w:r w:rsidRPr="004D45F3">
        <w:rPr>
          <w:rFonts w:ascii="Times New Roman" w:hAnsi="Times New Roman"/>
          <w:sz w:val="28"/>
          <w:szCs w:val="28"/>
        </w:rPr>
        <w:t>лесного хозяйства Московской области</w:t>
      </w:r>
      <w:r w:rsidRPr="00837FC4">
        <w:rPr>
          <w:rFonts w:ascii="Times New Roman" w:hAnsi="Times New Roman"/>
          <w:sz w:val="28"/>
          <w:szCs w:val="28"/>
        </w:rPr>
        <w:t xml:space="preserve"> для принятия решения о при</w:t>
      </w:r>
      <w:r>
        <w:rPr>
          <w:rFonts w:ascii="Times New Roman" w:hAnsi="Times New Roman"/>
          <w:sz w:val="28"/>
          <w:szCs w:val="28"/>
        </w:rPr>
        <w:t>своении</w:t>
      </w:r>
      <w:r w:rsidRPr="00837FC4">
        <w:rPr>
          <w:rFonts w:ascii="Times New Roman" w:hAnsi="Times New Roman"/>
          <w:sz w:val="28"/>
          <w:szCs w:val="28"/>
        </w:rPr>
        <w:t xml:space="preserve"> гражданину статуса общественного лесного инспектора.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12.</w:t>
      </w:r>
      <w:r w:rsidRPr="00837FC4">
        <w:rPr>
          <w:rFonts w:ascii="Times New Roman" w:hAnsi="Times New Roman"/>
          <w:sz w:val="28"/>
          <w:szCs w:val="28"/>
        </w:rPr>
        <w:tab/>
        <w:t>Решение о зачислении лица в качестве общественного лесного инспектора оформляется приказом Комитета</w:t>
      </w:r>
      <w:r w:rsidRPr="004D45F3">
        <w:rPr>
          <w:rFonts w:ascii="Times New Roman" w:hAnsi="Times New Roman"/>
          <w:sz w:val="28"/>
          <w:szCs w:val="28"/>
        </w:rPr>
        <w:t>лесного хозяйства Московской области</w:t>
      </w:r>
      <w:r w:rsidRPr="00837FC4">
        <w:rPr>
          <w:rFonts w:ascii="Times New Roman" w:hAnsi="Times New Roman"/>
          <w:sz w:val="28"/>
          <w:szCs w:val="28"/>
        </w:rPr>
        <w:t>.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13.</w:t>
      </w:r>
      <w:r w:rsidRPr="00837FC4">
        <w:rPr>
          <w:rFonts w:ascii="Times New Roman" w:hAnsi="Times New Roman"/>
          <w:sz w:val="28"/>
          <w:szCs w:val="28"/>
        </w:rPr>
        <w:tab/>
        <w:t>В приказе о его зачислении должен указываться сотрудник Филиала, координирующий его деятельность.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14.</w:t>
      </w:r>
      <w:r w:rsidRPr="00837FC4">
        <w:rPr>
          <w:rFonts w:ascii="Times New Roman" w:hAnsi="Times New Roman"/>
          <w:sz w:val="28"/>
          <w:szCs w:val="28"/>
        </w:rPr>
        <w:tab/>
        <w:t>После издания приказа о зачислении общественного лесного инспектора ему выдается удостоверение установленного образца.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15.</w:t>
      </w:r>
      <w:r w:rsidRPr="00837FC4">
        <w:rPr>
          <w:rFonts w:ascii="Times New Roman" w:hAnsi="Times New Roman"/>
          <w:sz w:val="28"/>
          <w:szCs w:val="28"/>
        </w:rPr>
        <w:tab/>
        <w:t>В Управлении по работе с территориями и Филиалах ведется учет выданных удостоверений.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16.</w:t>
      </w:r>
      <w:r w:rsidRPr="00837FC4">
        <w:rPr>
          <w:rFonts w:ascii="Times New Roman" w:hAnsi="Times New Roman"/>
          <w:sz w:val="28"/>
          <w:szCs w:val="28"/>
        </w:rPr>
        <w:tab/>
        <w:t>Удостоверение подписывается начальником Управления по работе с территориями и заверяется печатью Комитета</w:t>
      </w:r>
      <w:r w:rsidRPr="004D45F3">
        <w:rPr>
          <w:rFonts w:ascii="Times New Roman" w:hAnsi="Times New Roman"/>
          <w:sz w:val="28"/>
          <w:szCs w:val="28"/>
        </w:rPr>
        <w:t>лесного хозяйства Московской области</w:t>
      </w:r>
      <w:r w:rsidRPr="00837FC4">
        <w:rPr>
          <w:rFonts w:ascii="Times New Roman" w:hAnsi="Times New Roman"/>
          <w:sz w:val="28"/>
          <w:szCs w:val="28"/>
        </w:rPr>
        <w:t xml:space="preserve">. 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Общественный лесной инспектор обязан обеспечивать сохранность полученного удостоверения. В случае порчи удостоверения, утери, истечения срока его действия или изменения персональных данных общественного лесного инспектора производится замена удостоверения.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17. Полномочия общественного лесного инспектора прекращаются: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ab/>
      </w:r>
      <w:r w:rsidRPr="00837FC4">
        <w:rPr>
          <w:rFonts w:ascii="Times New Roman" w:hAnsi="Times New Roman"/>
          <w:sz w:val="28"/>
          <w:szCs w:val="28"/>
        </w:rPr>
        <w:t>по его собственной инициативе на основании письменного заявления;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2)</w:t>
      </w:r>
      <w:r w:rsidRPr="00837FC4">
        <w:rPr>
          <w:rFonts w:ascii="Times New Roman" w:hAnsi="Times New Roman"/>
          <w:sz w:val="28"/>
          <w:szCs w:val="28"/>
        </w:rPr>
        <w:tab/>
        <w:t>в случае совершения им поступка, порочащего честь и достоинство общественного лесного инспектора, установления факта использования им удостоверения в личных корыстных интересах, а также в случае недобросовестного выполнения своих обязанностей;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3)</w:t>
      </w:r>
      <w:r w:rsidRPr="00837FC4">
        <w:rPr>
          <w:rFonts w:ascii="Times New Roman" w:hAnsi="Times New Roman"/>
          <w:sz w:val="28"/>
          <w:szCs w:val="28"/>
        </w:rPr>
        <w:tab/>
        <w:t xml:space="preserve">при получении сведений о возбуждении </w:t>
      </w:r>
      <w:r>
        <w:rPr>
          <w:rFonts w:ascii="Times New Roman" w:hAnsi="Times New Roman"/>
          <w:sz w:val="28"/>
          <w:szCs w:val="28"/>
        </w:rPr>
        <w:t>уголовного дела в его отношении</w:t>
      </w:r>
      <w:r w:rsidRPr="00837FC4">
        <w:rPr>
          <w:rFonts w:ascii="Times New Roman" w:hAnsi="Times New Roman"/>
          <w:sz w:val="28"/>
          <w:szCs w:val="28"/>
        </w:rPr>
        <w:t>;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4)</w:t>
      </w:r>
      <w:r w:rsidRPr="00837FC4">
        <w:rPr>
          <w:rFonts w:ascii="Times New Roman" w:hAnsi="Times New Roman"/>
          <w:sz w:val="28"/>
          <w:szCs w:val="28"/>
        </w:rPr>
        <w:tab/>
        <w:t>при выходе из гражданства Российской Федерации;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5)</w:t>
      </w:r>
      <w:r w:rsidRPr="00837FC4">
        <w:rPr>
          <w:rFonts w:ascii="Times New Roman" w:hAnsi="Times New Roman"/>
          <w:sz w:val="28"/>
          <w:szCs w:val="28"/>
        </w:rPr>
        <w:tab/>
        <w:t>при выявлении представления заведомо ложных сведений при оформлении документов.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18.</w:t>
      </w:r>
      <w:r w:rsidRPr="00837FC4">
        <w:rPr>
          <w:rFonts w:ascii="Times New Roman" w:hAnsi="Times New Roman"/>
          <w:sz w:val="28"/>
          <w:szCs w:val="28"/>
        </w:rPr>
        <w:tab/>
        <w:t xml:space="preserve">Прекращение полномочий общественного лесного инспектора оформляется приказом </w:t>
      </w:r>
      <w:r>
        <w:rPr>
          <w:rFonts w:ascii="Times New Roman" w:hAnsi="Times New Roman"/>
          <w:sz w:val="28"/>
          <w:szCs w:val="28"/>
        </w:rPr>
        <w:t>Комитета лесного хозяйства Московской области</w:t>
      </w:r>
      <w:r w:rsidRPr="00837FC4">
        <w:rPr>
          <w:rFonts w:ascii="Times New Roman" w:hAnsi="Times New Roman"/>
          <w:sz w:val="28"/>
          <w:szCs w:val="28"/>
        </w:rPr>
        <w:t>.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19.</w:t>
      </w:r>
      <w:r w:rsidRPr="00837FC4">
        <w:rPr>
          <w:rFonts w:ascii="Times New Roman" w:hAnsi="Times New Roman"/>
          <w:sz w:val="28"/>
          <w:szCs w:val="28"/>
        </w:rPr>
        <w:tab/>
        <w:t>В случае прекращения полномочий общественного лесного инспектора его удостоверение изымается для уничтожения.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0464D" w:rsidRPr="00837FC4" w:rsidRDefault="00D0464D" w:rsidP="00DC4E74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IV Организация деятельности общественного лесного инспектора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20.</w:t>
      </w:r>
      <w:r w:rsidRPr="00837FC4">
        <w:rPr>
          <w:rFonts w:ascii="Times New Roman" w:hAnsi="Times New Roman"/>
          <w:sz w:val="28"/>
          <w:szCs w:val="28"/>
        </w:rPr>
        <w:tab/>
        <w:t>Сотрудник Филиала, координирующий деятельность общественного лесного инспектора, обязан: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1)</w:t>
      </w:r>
      <w:r w:rsidRPr="00837FC4">
        <w:rPr>
          <w:rFonts w:ascii="Times New Roman" w:hAnsi="Times New Roman"/>
          <w:sz w:val="28"/>
          <w:szCs w:val="28"/>
        </w:rPr>
        <w:tab/>
        <w:t>предлагать общественному лесному инспектору принять участиев конкретных мероприятиях, инструктировать о порядке их проведения;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2)</w:t>
      </w:r>
      <w:r w:rsidRPr="00837FC4">
        <w:rPr>
          <w:rFonts w:ascii="Times New Roman" w:hAnsi="Times New Roman"/>
          <w:sz w:val="28"/>
          <w:szCs w:val="28"/>
        </w:rPr>
        <w:tab/>
        <w:t>проводить занятия с общественными лесными инспекторами по формам и методам работы в части охраны лесов и профилактике лесонарушений;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3)</w:t>
      </w:r>
      <w:r w:rsidRPr="00837FC4">
        <w:rPr>
          <w:rFonts w:ascii="Times New Roman" w:hAnsi="Times New Roman"/>
          <w:sz w:val="28"/>
          <w:szCs w:val="28"/>
        </w:rPr>
        <w:tab/>
        <w:t>повышать правовую грамотность общественного лесного инспектора, и его уровень знаний в области ведения лесного хозяйства;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4)</w:t>
      </w:r>
      <w:r w:rsidRPr="00837FC4">
        <w:rPr>
          <w:rFonts w:ascii="Times New Roman" w:hAnsi="Times New Roman"/>
          <w:sz w:val="28"/>
          <w:szCs w:val="28"/>
        </w:rPr>
        <w:tab/>
        <w:t>распространять положительный опыт деятельности общественных лесных инспекторов, вносить предложения директору Филиала по его совершенствованию;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5)</w:t>
      </w:r>
      <w:r w:rsidRPr="00837FC4">
        <w:rPr>
          <w:rFonts w:ascii="Times New Roman" w:hAnsi="Times New Roman"/>
          <w:sz w:val="28"/>
          <w:szCs w:val="28"/>
        </w:rPr>
        <w:tab/>
        <w:t>вести учет проделанной работы общественным лесным инспектором.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21.</w:t>
      </w:r>
      <w:r w:rsidRPr="00837FC4">
        <w:rPr>
          <w:rFonts w:ascii="Times New Roman" w:hAnsi="Times New Roman"/>
          <w:sz w:val="28"/>
          <w:szCs w:val="28"/>
        </w:rPr>
        <w:tab/>
        <w:t>Сотруднику Филиала, координирующему деятельность общественного лесного инспектора, запрещается: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1)</w:t>
      </w:r>
      <w:r w:rsidRPr="00837FC4">
        <w:rPr>
          <w:rFonts w:ascii="Times New Roman" w:hAnsi="Times New Roman"/>
          <w:sz w:val="28"/>
          <w:szCs w:val="28"/>
        </w:rPr>
        <w:tab/>
        <w:t>поручать общественному лесному инспектору самостоятельное проведение оперативных мероприятий, составлять протоколы об административных правонарушениях, а также проверять сообщения о готовящихся или совершаемых лесонарушениях, в том числе административных правонарушениях;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2)</w:t>
      </w:r>
      <w:r w:rsidRPr="00837FC4">
        <w:rPr>
          <w:rFonts w:ascii="Times New Roman" w:hAnsi="Times New Roman"/>
          <w:sz w:val="28"/>
          <w:szCs w:val="28"/>
        </w:rPr>
        <w:tab/>
        <w:t>привлекать общественного лесного инспектора к участию в мероприятиях, заведомо связанных с риском для его жизни и здоровья;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3)</w:t>
      </w:r>
      <w:r w:rsidRPr="00837FC4">
        <w:rPr>
          <w:rFonts w:ascii="Times New Roman" w:hAnsi="Times New Roman"/>
          <w:sz w:val="28"/>
          <w:szCs w:val="28"/>
        </w:rPr>
        <w:tab/>
        <w:t>передавать служебное оружие, специальные средства и право управления служебным транспортом;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4)</w:t>
      </w:r>
      <w:r w:rsidRPr="00837FC4">
        <w:rPr>
          <w:rFonts w:ascii="Times New Roman" w:hAnsi="Times New Roman"/>
          <w:sz w:val="28"/>
          <w:szCs w:val="28"/>
        </w:rPr>
        <w:tab/>
        <w:t>знакомить общественного лесного инспектора с документами, содержащими сведения ограниченного пользования.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0464D" w:rsidRPr="00837FC4" w:rsidRDefault="00D0464D" w:rsidP="00DC4E74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V Учет и оценка работы общественного лесного инспектора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22.</w:t>
      </w:r>
      <w:r w:rsidRPr="00837FC4">
        <w:rPr>
          <w:rFonts w:ascii="Times New Roman" w:hAnsi="Times New Roman"/>
          <w:sz w:val="28"/>
          <w:szCs w:val="28"/>
        </w:rPr>
        <w:tab/>
        <w:t>Сотрудник Филиала, координирующий деятельность общественного лесного инспектора, осуществляет учет работы общественного лесного инспектора по следующим критериям согласно форме, разработанной Управлением по работе с территориями Комитета</w:t>
      </w:r>
      <w:r w:rsidRPr="004D45F3">
        <w:rPr>
          <w:rFonts w:ascii="Times New Roman" w:hAnsi="Times New Roman"/>
          <w:sz w:val="28"/>
          <w:szCs w:val="28"/>
        </w:rPr>
        <w:t>лесного хозяйства Московской области</w:t>
      </w:r>
      <w:r w:rsidRPr="00837FC4">
        <w:rPr>
          <w:rFonts w:ascii="Times New Roman" w:hAnsi="Times New Roman"/>
          <w:sz w:val="28"/>
          <w:szCs w:val="28"/>
        </w:rPr>
        <w:t>: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- количество совместно проведенных контрольно-надзорных мероприятий;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- количество совместно выявленных нарушений лесного законодательства (по данному критерию даются пояснения о мерах, принятых в дальнейшем, и их результатам);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- количество самостоятельно выявленных общественным лесным инспектором нарушений лесного законодательства (по данному критерию даются пояснения о мерах, принятых в дальнейшем, и их результатам);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- объем разъяснительной работы, проведенной общественным лесным инспектором;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- итоги деятельности общественного лесного инспектора</w:t>
      </w:r>
      <w:r>
        <w:rPr>
          <w:rFonts w:ascii="Times New Roman" w:hAnsi="Times New Roman"/>
          <w:sz w:val="28"/>
          <w:szCs w:val="28"/>
        </w:rPr>
        <w:t>, освещенные в средствах массовой информации</w:t>
      </w:r>
      <w:r w:rsidRPr="00837FC4">
        <w:rPr>
          <w:rFonts w:ascii="Times New Roman" w:hAnsi="Times New Roman"/>
          <w:sz w:val="28"/>
          <w:szCs w:val="28"/>
        </w:rPr>
        <w:t>.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В случае достижения значительных результатов в работе общественного лесного инспектора, сотрудник Филиала, координирующий его деятельность, незамедлительно направляет отдельное информационное письмо в Комитет</w:t>
      </w:r>
      <w:r w:rsidRPr="00007381">
        <w:rPr>
          <w:rFonts w:ascii="Times New Roman" w:hAnsi="Times New Roman"/>
          <w:sz w:val="28"/>
          <w:szCs w:val="28"/>
        </w:rPr>
        <w:t>лесного хозяйства Московской области</w:t>
      </w:r>
      <w:r w:rsidRPr="00837FC4">
        <w:rPr>
          <w:rFonts w:ascii="Times New Roman" w:hAnsi="Times New Roman"/>
          <w:sz w:val="28"/>
          <w:szCs w:val="28"/>
        </w:rPr>
        <w:t>.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23. Свод информации, указанной в части 22 настоящего Положения, осуществляется ГКУ МО «Мособллес» и ежемесячно, до 10 числа месяца, следующего за отчетным, направляется в Управление по работе с территориями Комитета</w:t>
      </w:r>
      <w:r w:rsidRPr="00007381">
        <w:rPr>
          <w:rFonts w:ascii="Times New Roman" w:hAnsi="Times New Roman"/>
          <w:sz w:val="28"/>
          <w:szCs w:val="28"/>
        </w:rPr>
        <w:t>лесного хозяйства Московской области</w:t>
      </w:r>
      <w:r w:rsidRPr="00837FC4">
        <w:rPr>
          <w:rFonts w:ascii="Times New Roman" w:hAnsi="Times New Roman"/>
          <w:sz w:val="28"/>
          <w:szCs w:val="28"/>
        </w:rPr>
        <w:t xml:space="preserve"> для анализа.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Эффективность деятельности общественного лесного инспектора оценивается руководителем Филиала на основании информации, полученной от руководителя участкового лесничества, где осуществлялась работа общественного лесного инспектора.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FC4">
        <w:rPr>
          <w:rFonts w:ascii="Times New Roman" w:hAnsi="Times New Roman"/>
          <w:sz w:val="28"/>
          <w:szCs w:val="28"/>
        </w:rPr>
        <w:t>24.</w:t>
      </w:r>
      <w:r w:rsidRPr="00837FC4">
        <w:rPr>
          <w:rFonts w:ascii="Times New Roman" w:hAnsi="Times New Roman"/>
          <w:sz w:val="28"/>
          <w:szCs w:val="28"/>
        </w:rPr>
        <w:tab/>
        <w:t>Общественные лесные инспектора за активное участие в охране лесов от различных нарушений лесного законодательства, пропаганду бережного отношения к природе, повышение престижа работы в органах управления лесами могут поощряться в установленном порядке.</w:t>
      </w: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0464D" w:rsidRPr="00837FC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0464D" w:rsidRPr="00DC4E7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0464D" w:rsidRPr="00DC4E74" w:rsidRDefault="00D0464D" w:rsidP="00DC4E7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D0464D" w:rsidRPr="00DC4E74" w:rsidSect="00F26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B64FA"/>
    <w:multiLevelType w:val="hybridMultilevel"/>
    <w:tmpl w:val="CE204758"/>
    <w:lvl w:ilvl="0" w:tplc="60A043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74B"/>
    <w:rsid w:val="00007381"/>
    <w:rsid w:val="00012F96"/>
    <w:rsid w:val="000E61E3"/>
    <w:rsid w:val="002A6EBB"/>
    <w:rsid w:val="0031637F"/>
    <w:rsid w:val="00322367"/>
    <w:rsid w:val="003A774B"/>
    <w:rsid w:val="004D45F3"/>
    <w:rsid w:val="005D41DE"/>
    <w:rsid w:val="006C7951"/>
    <w:rsid w:val="007047E8"/>
    <w:rsid w:val="00706862"/>
    <w:rsid w:val="00837FC4"/>
    <w:rsid w:val="00A50434"/>
    <w:rsid w:val="00A94C8A"/>
    <w:rsid w:val="00C07DD1"/>
    <w:rsid w:val="00CF0EA3"/>
    <w:rsid w:val="00D0464D"/>
    <w:rsid w:val="00D528A1"/>
    <w:rsid w:val="00DC4E74"/>
    <w:rsid w:val="00F26266"/>
    <w:rsid w:val="00FB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6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4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4E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A94C8A"/>
    <w:pPr>
      <w:ind w:left="720"/>
      <w:contextualSpacing/>
    </w:pPr>
  </w:style>
  <w:style w:type="character" w:customStyle="1" w:styleId="js-message-subjectjs-invalid-drag-target">
    <w:name w:val="js-message-subject js-invalid-drag-target"/>
    <w:basedOn w:val="DefaultParagraphFont"/>
    <w:uiPriority w:val="99"/>
    <w:rsid w:val="007047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1627</Words>
  <Characters>9279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Виноградовский филиал ГКУ МО "Мособллес" приглашает граждан, заинтересованных оказать помощь в охране лесов от различных нарушений лесного законодательства, войти в число общественных лесных инспекторов</dc:title>
  <dc:subject/>
  <dc:creator>Зубков Сергей Александрович</dc:creator>
  <cp:keywords/>
  <dc:description/>
  <cp:lastModifiedBy>Shevchuk</cp:lastModifiedBy>
  <cp:revision>3</cp:revision>
  <cp:lastPrinted>2016-01-20T07:06:00Z</cp:lastPrinted>
  <dcterms:created xsi:type="dcterms:W3CDTF">2016-02-08T09:26:00Z</dcterms:created>
  <dcterms:modified xsi:type="dcterms:W3CDTF">2016-02-08T10:18:00Z</dcterms:modified>
</cp:coreProperties>
</file>