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Регламенту проведения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 областного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слета «Я - гражданин Подмосковья»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 НА УЧАСТИЕ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Московском областном молодежном слете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- гражданин Подмосковья»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6"/>
        <w:gridCol w:w="2389"/>
      </w:tblGrid>
      <w:tr w:rsidR="002E26A3" w:rsidRPr="002E26A3" w:rsidTr="002E26A3">
        <w:tc>
          <w:tcPr>
            <w:tcW w:w="10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I.​ </w:t>
            </w:r>
            <w:r w:rsidRPr="002E2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Данные об участнике (все поля обязательны для заполнения)</w:t>
            </w: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 (мужской/женский)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образование Московской области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Направление форума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Официальное фото участника (приложением)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10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II.​</w:t>
            </w:r>
            <w:proofErr w:type="gramEnd"/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2E2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Личные данные (все поля обязательны для заполнения)</w:t>
            </w: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(город/район, населенный пункт, улица, дом, квартира)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Учебное заведение/место работы (должность)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 деятельность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 (e-</w:t>
            </w:r>
            <w:proofErr w:type="spellStart"/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E26A3" w:rsidRPr="002E26A3" w:rsidTr="002E26A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2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 участника (приложением)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26A3" w:rsidRPr="002E26A3" w:rsidRDefault="002E26A3" w:rsidP="002E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даю согласие на обработку моих персональных данных.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ознакомлен с Регламентом пребывания и Правилами пребывания в Московском областном молодежном слете «Я – гражданин Подмосковья»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 ______________________ ________________________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left="70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(дата) (подпись) (расшифровка)</w:t>
      </w:r>
    </w:p>
    <w:p w:rsidR="002E26A3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*Количество мест на смену не менее 2000 человек, в случае превышения количество участников, подавших заявки, приоритеты будут иметь </w:t>
      </w:r>
      <w:proofErr w:type="gramStart"/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</w:t>
      </w:r>
      <w:proofErr w:type="gramEnd"/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направленные ранее.</w:t>
      </w:r>
    </w:p>
    <w:p w:rsidR="00542487" w:rsidRPr="002E26A3" w:rsidRDefault="002E26A3" w:rsidP="002E26A3">
      <w:pPr>
        <w:shd w:val="clear" w:color="auto" w:fill="FFFFFF"/>
        <w:spacing w:before="100" w:beforeAutospacing="1" w:after="100" w:afterAutospacing="1" w:line="240" w:lineRule="auto"/>
        <w:ind w:firstLine="3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**Заявку необходимо прислать в отсканированном виде в формате</w:t>
      </w:r>
      <w:r w:rsidRPr="002E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PDF.</w:t>
      </w:r>
      <w:bookmarkStart w:id="0" w:name="_GoBack"/>
      <w:bookmarkEnd w:id="0"/>
    </w:p>
    <w:sectPr w:rsidR="00542487" w:rsidRPr="002E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A3"/>
    <w:rsid w:val="002E26A3"/>
    <w:rsid w:val="0054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4BE1-D303-4C5B-872C-15281636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E26A3"/>
  </w:style>
  <w:style w:type="paragraph" w:customStyle="1" w:styleId="p12">
    <w:name w:val="p12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E26A3"/>
  </w:style>
  <w:style w:type="paragraph" w:customStyle="1" w:styleId="p17">
    <w:name w:val="p17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E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DA658AF7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Елена Андреевна</dc:creator>
  <cp:keywords/>
  <dc:description/>
  <cp:lastModifiedBy>Узбекова Елена Андреевна</cp:lastModifiedBy>
  <cp:revision>1</cp:revision>
  <dcterms:created xsi:type="dcterms:W3CDTF">2016-06-09T12:05:00Z</dcterms:created>
  <dcterms:modified xsi:type="dcterms:W3CDTF">2016-06-09T12:05:00Z</dcterms:modified>
</cp:coreProperties>
</file>