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97" w:rsidRDefault="001D0A97" w:rsidP="00C939FC">
      <w:pPr>
        <w:jc w:val="center"/>
        <w:rPr>
          <w:b/>
          <w:sz w:val="28"/>
          <w:szCs w:val="28"/>
        </w:rPr>
      </w:pPr>
      <w:r w:rsidRPr="002C05ED">
        <w:rPr>
          <w:b/>
          <w:sz w:val="28"/>
          <w:szCs w:val="28"/>
        </w:rPr>
        <w:t xml:space="preserve">Информация для подготовки анимационный роликов </w:t>
      </w:r>
    </w:p>
    <w:p w:rsidR="001D0A97" w:rsidRDefault="001D0A97" w:rsidP="00C939FC">
      <w:pPr>
        <w:jc w:val="center"/>
        <w:rPr>
          <w:b/>
          <w:sz w:val="28"/>
          <w:szCs w:val="28"/>
        </w:rPr>
      </w:pPr>
      <w:r w:rsidRPr="002C05ED">
        <w:rPr>
          <w:b/>
          <w:sz w:val="28"/>
          <w:szCs w:val="28"/>
        </w:rPr>
        <w:t>(представить до 20 августа)</w:t>
      </w:r>
    </w:p>
    <w:p w:rsidR="001D0A97" w:rsidRDefault="001D0A97" w:rsidP="00C939F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1"/>
        <w:gridCol w:w="1891"/>
        <w:gridCol w:w="1892"/>
        <w:gridCol w:w="1892"/>
        <w:gridCol w:w="1962"/>
      </w:tblGrid>
      <w:tr w:rsidR="001D0A97" w:rsidRPr="004519B6" w:rsidTr="0075591F">
        <w:tc>
          <w:tcPr>
            <w:tcW w:w="1891" w:type="dxa"/>
          </w:tcPr>
          <w:p w:rsidR="001D0A97" w:rsidRPr="004519B6" w:rsidRDefault="001D0A97" w:rsidP="0075591F">
            <w:pPr>
              <w:jc w:val="center"/>
              <w:rPr>
                <w:sz w:val="24"/>
                <w:szCs w:val="24"/>
              </w:rPr>
            </w:pPr>
            <w:r w:rsidRPr="004519B6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891" w:type="dxa"/>
          </w:tcPr>
          <w:p w:rsidR="001D0A97" w:rsidRPr="004519B6" w:rsidRDefault="001D0A97" w:rsidP="0075591F">
            <w:pPr>
              <w:jc w:val="center"/>
              <w:rPr>
                <w:sz w:val="24"/>
                <w:szCs w:val="24"/>
              </w:rPr>
            </w:pPr>
            <w:r w:rsidRPr="004519B6">
              <w:rPr>
                <w:sz w:val="24"/>
                <w:szCs w:val="24"/>
              </w:rPr>
              <w:t>Название, направление деятельности и период реализации проекта</w:t>
            </w:r>
          </w:p>
        </w:tc>
        <w:tc>
          <w:tcPr>
            <w:tcW w:w="1892" w:type="dxa"/>
          </w:tcPr>
          <w:p w:rsidR="001D0A97" w:rsidRPr="004519B6" w:rsidRDefault="001D0A97" w:rsidP="0075591F">
            <w:pPr>
              <w:jc w:val="center"/>
              <w:rPr>
                <w:sz w:val="24"/>
                <w:szCs w:val="24"/>
              </w:rPr>
            </w:pPr>
            <w:r w:rsidRPr="004519B6">
              <w:rPr>
                <w:sz w:val="24"/>
                <w:szCs w:val="24"/>
              </w:rPr>
              <w:t>ФИО руководителя, контактные данные</w:t>
            </w:r>
          </w:p>
        </w:tc>
        <w:tc>
          <w:tcPr>
            <w:tcW w:w="1892" w:type="dxa"/>
          </w:tcPr>
          <w:p w:rsidR="001D0A97" w:rsidRPr="004519B6" w:rsidRDefault="001D0A97" w:rsidP="0075591F">
            <w:pPr>
              <w:jc w:val="center"/>
              <w:rPr>
                <w:sz w:val="24"/>
                <w:szCs w:val="24"/>
              </w:rPr>
            </w:pPr>
            <w:r w:rsidRPr="004519B6">
              <w:rPr>
                <w:sz w:val="24"/>
                <w:szCs w:val="24"/>
              </w:rPr>
              <w:t>Ожидаемые и достигнутые результаты в ходе реализации проекта в цифрах, графиках или таблицах</w:t>
            </w:r>
          </w:p>
        </w:tc>
        <w:tc>
          <w:tcPr>
            <w:tcW w:w="1892" w:type="dxa"/>
          </w:tcPr>
          <w:p w:rsidR="001D0A97" w:rsidRPr="004519B6" w:rsidRDefault="001D0A97" w:rsidP="0075591F">
            <w:pPr>
              <w:jc w:val="center"/>
              <w:rPr>
                <w:sz w:val="24"/>
                <w:szCs w:val="24"/>
              </w:rPr>
            </w:pPr>
            <w:r w:rsidRPr="004519B6">
              <w:rPr>
                <w:sz w:val="24"/>
                <w:szCs w:val="24"/>
              </w:rPr>
              <w:t>Дополнительные материалы (фото*, видео, логотип, утвержденные бренды и т.д.)</w:t>
            </w:r>
          </w:p>
        </w:tc>
      </w:tr>
      <w:tr w:rsidR="001D0A97" w:rsidRPr="004519B6" w:rsidTr="0075591F">
        <w:tc>
          <w:tcPr>
            <w:tcW w:w="1891" w:type="dxa"/>
          </w:tcPr>
          <w:p w:rsidR="001D0A97" w:rsidRPr="004519B6" w:rsidRDefault="001D0A97" w:rsidP="0075591F">
            <w:pPr>
              <w:jc w:val="center"/>
              <w:rPr>
                <w:sz w:val="28"/>
                <w:szCs w:val="28"/>
              </w:rPr>
            </w:pPr>
            <w:r w:rsidRPr="004519B6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1D0A97" w:rsidRPr="004519B6" w:rsidRDefault="001D0A97" w:rsidP="0075591F">
            <w:pPr>
              <w:jc w:val="center"/>
              <w:rPr>
                <w:sz w:val="28"/>
                <w:szCs w:val="28"/>
              </w:rPr>
            </w:pPr>
            <w:r w:rsidRPr="004519B6">
              <w:rPr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:rsidR="001D0A97" w:rsidRPr="004519B6" w:rsidRDefault="001D0A97" w:rsidP="0075591F">
            <w:pPr>
              <w:jc w:val="center"/>
              <w:rPr>
                <w:sz w:val="28"/>
                <w:szCs w:val="28"/>
              </w:rPr>
            </w:pPr>
            <w:r w:rsidRPr="004519B6">
              <w:rPr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:rsidR="001D0A97" w:rsidRPr="004519B6" w:rsidRDefault="001D0A97" w:rsidP="0075591F">
            <w:pPr>
              <w:jc w:val="center"/>
              <w:rPr>
                <w:sz w:val="28"/>
                <w:szCs w:val="28"/>
              </w:rPr>
            </w:pPr>
            <w:r w:rsidRPr="004519B6">
              <w:rPr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:rsidR="001D0A97" w:rsidRPr="004519B6" w:rsidRDefault="001D0A97" w:rsidP="0075591F">
            <w:pPr>
              <w:jc w:val="center"/>
              <w:rPr>
                <w:sz w:val="28"/>
                <w:szCs w:val="28"/>
              </w:rPr>
            </w:pPr>
            <w:r w:rsidRPr="004519B6">
              <w:rPr>
                <w:sz w:val="28"/>
                <w:szCs w:val="28"/>
              </w:rPr>
              <w:t>5</w:t>
            </w:r>
          </w:p>
        </w:tc>
      </w:tr>
    </w:tbl>
    <w:p w:rsidR="001D0A97" w:rsidRPr="002C05ED" w:rsidRDefault="001D0A97" w:rsidP="00C939FC">
      <w:pPr>
        <w:jc w:val="center"/>
        <w:rPr>
          <w:b/>
          <w:sz w:val="28"/>
          <w:szCs w:val="28"/>
        </w:rPr>
      </w:pPr>
    </w:p>
    <w:p w:rsidR="001D0A97" w:rsidRPr="002C05ED" w:rsidRDefault="001D0A97" w:rsidP="00C939FC">
      <w:pPr>
        <w:ind w:left="720"/>
        <w:jc w:val="both"/>
        <w:rPr>
          <w:sz w:val="28"/>
          <w:szCs w:val="28"/>
        </w:rPr>
      </w:pPr>
      <w:r w:rsidRPr="002C05ED">
        <w:rPr>
          <w:sz w:val="28"/>
          <w:szCs w:val="28"/>
        </w:rPr>
        <w:t>*Фотографии направлять в хорошем качестве и большом разрешении для печати на больших поверхностях (вес не менее 1 МБ) в количестве 10-15 шт.</w:t>
      </w:r>
    </w:p>
    <w:p w:rsidR="001D0A97" w:rsidRDefault="001D0A97" w:rsidP="00C939FC">
      <w:pPr>
        <w:jc w:val="both"/>
        <w:rPr>
          <w:szCs w:val="22"/>
        </w:rPr>
      </w:pPr>
    </w:p>
    <w:p w:rsidR="001D0A97" w:rsidRDefault="001D0A97" w:rsidP="00C939FC">
      <w:pPr>
        <w:jc w:val="both"/>
        <w:rPr>
          <w:szCs w:val="22"/>
        </w:rPr>
      </w:pPr>
    </w:p>
    <w:p w:rsidR="001D0A97" w:rsidRDefault="001D0A97"/>
    <w:sectPr w:rsidR="001D0A97" w:rsidSect="000B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9FC"/>
    <w:rsid w:val="000B0A44"/>
    <w:rsid w:val="001D0A97"/>
    <w:rsid w:val="002C05ED"/>
    <w:rsid w:val="004519B6"/>
    <w:rsid w:val="004C30E6"/>
    <w:rsid w:val="0075591F"/>
    <w:rsid w:val="007769D8"/>
    <w:rsid w:val="009F295F"/>
    <w:rsid w:val="00BB47E4"/>
    <w:rsid w:val="00C939FC"/>
    <w:rsid w:val="00D5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9FC"/>
    <w:rPr>
      <w:rFonts w:ascii="Times New Roman" w:eastAsia="Times New Roman" w:hAnsi="Times New Roman"/>
      <w:color w:val="00000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78</Words>
  <Characters>450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подготовки анимационный роликов </dc:title>
  <dc:subject/>
  <dc:creator>Попова</dc:creator>
  <cp:keywords/>
  <dc:description/>
  <cp:lastModifiedBy>Shevchuk</cp:lastModifiedBy>
  <cp:revision>2</cp:revision>
  <cp:lastPrinted>2014-08-15T06:33:00Z</cp:lastPrinted>
  <dcterms:created xsi:type="dcterms:W3CDTF">2014-08-29T05:45:00Z</dcterms:created>
  <dcterms:modified xsi:type="dcterms:W3CDTF">2014-08-29T05:45:00Z</dcterms:modified>
</cp:coreProperties>
</file>